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CA" w:rsidRDefault="009D21CA" w:rsidP="00B927FB">
      <w:pPr>
        <w:jc w:val="center"/>
        <w:outlineLvl w:val="0"/>
      </w:pPr>
      <w:r>
        <w:t>FÜÜSIKAOLÜMPIAADI  KOOLIVOOR</w:t>
      </w:r>
    </w:p>
    <w:p w:rsidR="009D21CA" w:rsidRDefault="009D21CA" w:rsidP="00B927FB">
      <w:pPr>
        <w:jc w:val="center"/>
        <w:rPr>
          <w:b/>
          <w:bCs/>
        </w:rPr>
      </w:pPr>
    </w:p>
    <w:p w:rsidR="009D21CA" w:rsidRDefault="009D21CA" w:rsidP="00B927F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LAHENDUSED  8</w:t>
      </w:r>
      <w:r w:rsidRPr="00EF6C8B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 </w:t>
      </w:r>
      <w:r w:rsidRPr="00EF6C8B">
        <w:rPr>
          <w:b/>
          <w:bCs/>
          <w:u w:val="single"/>
        </w:rPr>
        <w:t>KLASSILE</w:t>
      </w:r>
    </w:p>
    <w:p w:rsidR="009D21CA" w:rsidRDefault="009D21CA" w:rsidP="00B927FB">
      <w:pPr>
        <w:jc w:val="center"/>
        <w:rPr>
          <w:b/>
          <w:bCs/>
          <w:u w:val="single"/>
        </w:rPr>
      </w:pPr>
    </w:p>
    <w:p w:rsidR="009D21CA" w:rsidRDefault="009D21CA" w:rsidP="00B927FB">
      <w:pPr>
        <w:jc w:val="center"/>
        <w:rPr>
          <w:b/>
          <w:bCs/>
          <w:u w:val="single"/>
        </w:rPr>
      </w:pPr>
    </w:p>
    <w:p w:rsidR="009D21CA" w:rsidRDefault="009D21CA" w:rsidP="00B927FB">
      <w:pPr>
        <w:jc w:val="center"/>
        <w:rPr>
          <w:b/>
          <w:bCs/>
          <w:u w:val="single"/>
        </w:rPr>
      </w:pPr>
    </w:p>
    <w:p w:rsidR="009D21CA" w:rsidRPr="007B7F25" w:rsidRDefault="009D21CA" w:rsidP="007B7F25">
      <w:r w:rsidRPr="007B7F25">
        <w:rPr>
          <w:b/>
          <w:bCs/>
        </w:rPr>
        <w:t xml:space="preserve">1.  </w:t>
      </w:r>
      <w:r w:rsidRPr="007B7F25">
        <w:t>Saab. Tuleb märkida dünamomeetri  0 punkt, seejärel rip</w:t>
      </w:r>
      <w:r>
        <w:t xml:space="preserve">utada külge koormus massiga  200 </w:t>
      </w:r>
      <w:r w:rsidRPr="007B7F25">
        <w:t>g ning märkida selle asukoht. Saadud vahemik jagada 20-ks võrdseks osaks. Saame dünamomeetri vähima jaotise väärtusega 0,1 N.</w:t>
      </w:r>
    </w:p>
    <w:p w:rsidR="009D21CA" w:rsidRDefault="009D21CA" w:rsidP="007B7F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21CA" w:rsidRDefault="009D21CA" w:rsidP="002F69B7">
      <w:pPr>
        <w:rPr>
          <w:b/>
          <w:bCs/>
        </w:rPr>
      </w:pPr>
    </w:p>
    <w:p w:rsidR="009D21CA" w:rsidRPr="007B7F25" w:rsidRDefault="009D21CA" w:rsidP="007B7F25">
      <w:r w:rsidRPr="007B7F25">
        <w:rPr>
          <w:b/>
          <w:bCs/>
        </w:rPr>
        <w:t>2</w:t>
      </w:r>
      <w:r w:rsidRPr="007B7F25">
        <w:t xml:space="preserve">      Antud    </w:t>
      </w:r>
    </w:p>
    <w:p w:rsidR="009D21CA" w:rsidRDefault="009D21CA" w:rsidP="007B7F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21CA" w:rsidRPr="00826A4A" w:rsidRDefault="009D21CA" w:rsidP="007B7F25">
      <w:pPr>
        <w:pStyle w:val="ListParagrap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Symbol" w:hAnsi="Symbol" w:cs="Symbol"/>
          <w:sz w:val="24"/>
          <w:szCs w:val="24"/>
        </w:rPr>
        <w:t>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</w:t>
      </w:r>
      <w:r>
        <w:rPr>
          <w:rFonts w:ascii="Times New Roman" w:hAnsi="Times New Roman" w:cs="Times New Roman"/>
          <w:sz w:val="24"/>
          <w:szCs w:val="24"/>
        </w:rPr>
        <w:t xml:space="preserve"> 7800 kg/m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>
        <w:rPr>
          <w:rFonts w:ascii="Times New Roman" w:hAnsi="Times New Roman" w:cs="Times New Roman"/>
          <w:sz w:val="24"/>
          <w:szCs w:val="24"/>
        </w:rPr>
        <w:t xml:space="preserve">       p = F/S  ;  F = mg;  m= </w:t>
      </w:r>
      <w:r>
        <w:rPr>
          <w:rFonts w:ascii="Symbol" w:hAnsi="Symbol" w:cs="Symbol"/>
          <w:sz w:val="24"/>
          <w:szCs w:val="24"/>
        </w:rPr>
        <w:t></w:t>
      </w:r>
      <w:r>
        <w:rPr>
          <w:rFonts w:ascii="Times New Roman" w:hAnsi="Times New Roman" w:cs="Times New Roman"/>
          <w:sz w:val="24"/>
          <w:szCs w:val="24"/>
        </w:rPr>
        <w:t>V ;  V = 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; S = 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D21CA" w:rsidRPr="00826A4A" w:rsidRDefault="009D21CA" w:rsidP="00826A4A">
      <w:r>
        <w:t xml:space="preserve">                   a = 0,08 m </w:t>
      </w:r>
      <w:r w:rsidRPr="00826A4A">
        <w:t xml:space="preserve"> </w:t>
      </w:r>
      <w:r>
        <w:t xml:space="preserve">            V = 0,08 </w:t>
      </w:r>
      <w:r>
        <w:rPr>
          <w:vertAlign w:val="superscript"/>
        </w:rPr>
        <w:t>3</w:t>
      </w:r>
      <w:r>
        <w:t xml:space="preserve">  = 5,12  10 </w:t>
      </w:r>
      <w:r>
        <w:rPr>
          <w:vertAlign w:val="superscript"/>
        </w:rPr>
        <w:t>– 4</w:t>
      </w:r>
      <w:r>
        <w:t xml:space="preserve"> </w:t>
      </w:r>
      <w:r w:rsidRPr="00826A4A">
        <w:t>m</w:t>
      </w:r>
      <w:r>
        <w:rPr>
          <w:vertAlign w:val="superscript"/>
        </w:rPr>
        <w:t>3</w:t>
      </w:r>
      <w:r>
        <w:t xml:space="preserve">  ; m =  7800 x 5,12 10 </w:t>
      </w:r>
      <w:r>
        <w:rPr>
          <w:vertAlign w:val="superscript"/>
        </w:rPr>
        <w:t xml:space="preserve">-4 </w:t>
      </w:r>
      <w:r>
        <w:t xml:space="preserve">≈ 4 kg </w:t>
      </w:r>
    </w:p>
    <w:p w:rsidR="009D21CA" w:rsidRDefault="009D21CA" w:rsidP="007B7F25">
      <w:pPr>
        <w:pStyle w:val="ListParagrap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g  </w:t>
      </w:r>
      <w:r w:rsidRPr="0016172C">
        <w:rPr>
          <w:rFonts w:ascii="Times New Roman" w:hAnsi="Times New Roman" w:cs="Times New Roman"/>
          <w:sz w:val="24"/>
          <w:szCs w:val="24"/>
        </w:rPr>
        <w:fldChar w:fldCharType="begin"/>
      </w:r>
      <w:r w:rsidRPr="0016172C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1617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>
            <v:imagedata r:id="rId5" o:title="" chromakey="white"/>
          </v:shape>
        </w:pict>
      </w:r>
      <w:r w:rsidRPr="0016172C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16172C">
        <w:rPr>
          <w:rFonts w:ascii="Times New Roman" w:hAnsi="Times New Roman" w:cs="Times New Roman"/>
          <w:sz w:val="24"/>
          <w:szCs w:val="24"/>
        </w:rPr>
        <w:fldChar w:fldCharType="separate"/>
      </w:r>
      <w:r w:rsidRPr="0016172C">
        <w:pict>
          <v:shape id="_x0000_i1026" type="#_x0000_t75" style="width:12.75pt;height:11.25pt">
            <v:imagedata r:id="rId5" o:title="" chromakey="white"/>
          </v:shape>
        </w:pict>
      </w:r>
      <w:r w:rsidRPr="0016172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10 N/kg          F = mg ; F = 40 N ; S = 0,08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0,064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D21CA" w:rsidRPr="009E4577" w:rsidRDefault="009D21CA" w:rsidP="007B7F2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 = 40 / 0,064 = </w:t>
      </w:r>
      <w:r w:rsidRPr="009E4577">
        <w:rPr>
          <w:rFonts w:ascii="Times New Roman" w:hAnsi="Times New Roman" w:cs="Times New Roman"/>
          <w:sz w:val="24"/>
          <w:szCs w:val="24"/>
          <w:u w:val="single"/>
        </w:rPr>
        <w:t>6250 Pa</w:t>
      </w:r>
    </w:p>
    <w:p w:rsidR="009D21CA" w:rsidRPr="009E4577" w:rsidRDefault="009D21CA" w:rsidP="007B7F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Leida  p-?               </w:t>
      </w:r>
    </w:p>
    <w:p w:rsidR="009D21CA" w:rsidRDefault="009D21CA" w:rsidP="007B7F2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9D21CA" w:rsidRDefault="009D21CA" w:rsidP="00B927FB">
      <w:pPr>
        <w:rPr>
          <w:b/>
          <w:bCs/>
        </w:rPr>
      </w:pPr>
    </w:p>
    <w:p w:rsidR="009D21CA" w:rsidRDefault="009D21CA" w:rsidP="007B7F25">
      <w:pPr>
        <w:tabs>
          <w:tab w:val="left" w:pos="2175"/>
        </w:tabs>
      </w:pPr>
      <w:r w:rsidRPr="002F69B7">
        <w:rPr>
          <w:b/>
          <w:bCs/>
        </w:rPr>
        <w:t xml:space="preserve">3.  </w:t>
      </w:r>
      <w:r>
        <w:t xml:space="preserve">Antud : </w:t>
      </w:r>
      <w:r>
        <w:tab/>
        <w:t xml:space="preserve">          x/50 –   (450-x)/75 = 2h</w:t>
      </w:r>
    </w:p>
    <w:p w:rsidR="009D21CA" w:rsidRDefault="009D21CA" w:rsidP="007B7F25">
      <w:pPr>
        <w:ind w:left="720"/>
      </w:pPr>
      <w:r>
        <w:t>t</w:t>
      </w:r>
      <w:r>
        <w:rPr>
          <w:vertAlign w:val="subscript"/>
        </w:rPr>
        <w:t>1</w:t>
      </w:r>
      <w:r>
        <w:t xml:space="preserve"> = 10.30</w:t>
      </w:r>
    </w:p>
    <w:p w:rsidR="009D21CA" w:rsidRDefault="009D21CA" w:rsidP="007B7F25">
      <w:pPr>
        <w:ind w:left="720"/>
      </w:pPr>
      <w:r>
        <w:t>v</w:t>
      </w:r>
      <w:r>
        <w:rPr>
          <w:vertAlign w:val="subscript"/>
        </w:rPr>
        <w:t>1</w:t>
      </w:r>
      <w:r>
        <w:t xml:space="preserve"> = 50 km/h              x = 240 km</w:t>
      </w:r>
    </w:p>
    <w:p w:rsidR="009D21CA" w:rsidRDefault="009D21CA" w:rsidP="007B7F25">
      <w:pPr>
        <w:ind w:left="720"/>
      </w:pPr>
      <w:r>
        <w:t>t</w:t>
      </w:r>
      <w:r>
        <w:rPr>
          <w:vertAlign w:val="subscript"/>
        </w:rPr>
        <w:t>2</w:t>
      </w:r>
      <w:r>
        <w:t xml:space="preserve"> = 12.30</w:t>
      </w:r>
    </w:p>
    <w:p w:rsidR="009D21CA" w:rsidRDefault="009D21CA" w:rsidP="007B7F25">
      <w:pPr>
        <w:ind w:left="720"/>
      </w:pPr>
      <w:r>
        <w:t>v</w:t>
      </w:r>
      <w:r>
        <w:rPr>
          <w:vertAlign w:val="subscript"/>
        </w:rPr>
        <w:t>2</w:t>
      </w:r>
      <w:r>
        <w:t xml:space="preserve"> = 75 km/h              t</w:t>
      </w:r>
      <w:r>
        <w:rPr>
          <w:vertAlign w:val="subscript"/>
        </w:rPr>
        <w:t>x</w:t>
      </w:r>
      <w:r>
        <w:t xml:space="preserve"> = 240/50 = 4, 8  h</w:t>
      </w:r>
    </w:p>
    <w:p w:rsidR="009D21CA" w:rsidRDefault="009D21CA" w:rsidP="007B7F25">
      <w:pPr>
        <w:ind w:left="720"/>
      </w:pPr>
      <w:r>
        <w:t>s = 450 km</w:t>
      </w:r>
    </w:p>
    <w:p w:rsidR="009D21CA" w:rsidRDefault="009D21CA" w:rsidP="007B7F25">
      <w:pPr>
        <w:ind w:firstLine="720"/>
      </w:pPr>
      <w:r>
        <w:t>Leida t = ?                  t = 10.30 + 4, 8h =  15.18</w:t>
      </w:r>
    </w:p>
    <w:p w:rsidR="009D21CA" w:rsidRDefault="009D21CA" w:rsidP="00B927FB">
      <w:pPr>
        <w:ind w:left="720"/>
        <w:rPr>
          <w:b/>
          <w:bCs/>
        </w:rPr>
      </w:pPr>
    </w:p>
    <w:p w:rsidR="009D21CA" w:rsidRDefault="009D21CA" w:rsidP="00B927FB">
      <w:pPr>
        <w:ind w:left="720"/>
        <w:rPr>
          <w:b/>
          <w:bCs/>
        </w:rPr>
      </w:pPr>
    </w:p>
    <w:p w:rsidR="009D21CA" w:rsidRPr="00CF0A3B" w:rsidRDefault="009D21CA" w:rsidP="00B20238">
      <w:r w:rsidRPr="00CF0A3B">
        <w:t>4.  Konstrueeri kujutis noolest                      ( 10p )</w:t>
      </w:r>
    </w:p>
    <w:p w:rsidR="009D21CA" w:rsidRDefault="009D21CA" w:rsidP="00B20238">
      <w:pPr>
        <w:rPr>
          <w:b/>
          <w:bCs/>
        </w:rPr>
      </w:pPr>
      <w:r w:rsidRPr="00042F08">
        <w:object w:dxaOrig="8633" w:dyaOrig="3792">
          <v:shape id="_x0000_i1027" type="#_x0000_t75" style="width:358.5pt;height:157.5pt" o:ole="">
            <v:imagedata r:id="rId6" o:title=""/>
          </v:shape>
          <o:OLEObject Type="Embed" ProgID="Word.Picture.8" ShapeID="_x0000_i1027" DrawAspect="Content" ObjectID="_1322052154" r:id="rId7"/>
        </w:object>
      </w:r>
    </w:p>
    <w:p w:rsidR="009D21CA" w:rsidRDefault="009D21CA" w:rsidP="00B20238">
      <w:pPr>
        <w:rPr>
          <w:b/>
          <w:bCs/>
        </w:rPr>
      </w:pPr>
    </w:p>
    <w:p w:rsidR="009D21CA" w:rsidRDefault="009D21CA" w:rsidP="00B20238">
      <w:pPr>
        <w:rPr>
          <w:b/>
          <w:bCs/>
        </w:rPr>
      </w:pPr>
    </w:p>
    <w:p w:rsidR="009D21CA" w:rsidRPr="00E50A99" w:rsidRDefault="009D21CA" w:rsidP="00E50A99">
      <w:pPr>
        <w:jc w:val="center"/>
      </w:pPr>
      <w:r>
        <w:t>11. DETSEMBER TALLINN</w:t>
      </w:r>
    </w:p>
    <w:p w:rsidR="009D21CA" w:rsidRDefault="009D21CA" w:rsidP="00E50A99">
      <w:pPr>
        <w:rPr>
          <w:b/>
          <w:bCs/>
        </w:rPr>
      </w:pPr>
      <w:r>
        <w:rPr>
          <w:b/>
          <w:bCs/>
        </w:rPr>
        <w:t>Lahendused 8. kl. järg</w:t>
      </w:r>
    </w:p>
    <w:p w:rsidR="009D21CA" w:rsidRDefault="009D21CA" w:rsidP="00E50A99">
      <w:pPr>
        <w:rPr>
          <w:b/>
          <w:bCs/>
        </w:rPr>
      </w:pPr>
    </w:p>
    <w:p w:rsidR="009D21CA" w:rsidRPr="001E185F" w:rsidRDefault="009D21CA" w:rsidP="00E50A99">
      <w:pPr>
        <w:rPr>
          <w:b/>
          <w:bCs/>
        </w:rPr>
      </w:pPr>
      <w:r>
        <w:rPr>
          <w:b/>
          <w:bCs/>
        </w:rPr>
        <w:t xml:space="preserve"> 5. </w:t>
      </w:r>
      <w:r w:rsidRPr="0016172C">
        <w:rPr>
          <w:b/>
          <w:bCs/>
          <w:noProof/>
        </w:rPr>
        <w:pict>
          <v:shape id="Pilt 1" o:spid="_x0000_i1028" type="#_x0000_t75" style="width:451.5pt;height:360.75pt;visibility:visible">
            <v:imagedata r:id="rId8" o:title=""/>
          </v:shape>
        </w:pict>
      </w:r>
    </w:p>
    <w:p w:rsidR="009D21CA" w:rsidRPr="007859BD" w:rsidRDefault="009D21CA" w:rsidP="00E50A99">
      <w:pPr>
        <w:rPr>
          <w:b/>
          <w:bCs/>
        </w:rPr>
      </w:pPr>
      <w:r w:rsidRPr="007859BD">
        <w:rPr>
          <w:b/>
          <w:bCs/>
        </w:rPr>
        <w:t xml:space="preserve">Toru (4p) : </w:t>
      </w:r>
      <w:r w:rsidRPr="007859BD">
        <w:t xml:space="preserve">sisenev kiir </w:t>
      </w:r>
      <w:r w:rsidRPr="007859BD">
        <w:rPr>
          <w:b/>
          <w:bCs/>
        </w:rPr>
        <w:t>1 p</w:t>
      </w:r>
      <w:r w:rsidRPr="007859BD">
        <w:t>;</w:t>
      </w:r>
      <w:r w:rsidRPr="007859BD">
        <w:tab/>
        <w:t xml:space="preserve">õige kiirte tee  (käik?) </w:t>
      </w:r>
      <w:r w:rsidRPr="007859BD">
        <w:rPr>
          <w:b/>
          <w:bCs/>
        </w:rPr>
        <w:t>1p</w:t>
      </w:r>
      <w:r w:rsidRPr="007859BD">
        <w:t xml:space="preserve"> ; ristsirged tõmmatud </w:t>
      </w:r>
      <w:r w:rsidRPr="007859BD">
        <w:rPr>
          <w:b/>
          <w:bCs/>
        </w:rPr>
        <w:t>(1p)</w:t>
      </w:r>
      <w:r>
        <w:t xml:space="preserve">; valguse </w:t>
      </w:r>
      <w:r>
        <w:tab/>
      </w:r>
      <w:r>
        <w:tab/>
      </w:r>
      <w:r>
        <w:tab/>
        <w:t>peegeldumi</w:t>
      </w:r>
      <w:r w:rsidRPr="007859BD">
        <w:t>sseaduse  mainimine ja/või langemis-ja peegeld</w:t>
      </w:r>
      <w:r>
        <w:t xml:space="preserve">umisnurkade võrdsuse </w:t>
      </w:r>
      <w:r>
        <w:tab/>
      </w:r>
      <w:r>
        <w:tab/>
        <w:t>mainimine</w:t>
      </w:r>
      <w:r w:rsidRPr="007859BD">
        <w:t xml:space="preserve"> ja /või nende joonisele kandmine </w:t>
      </w:r>
      <w:r w:rsidRPr="007859BD">
        <w:rPr>
          <w:b/>
          <w:bCs/>
        </w:rPr>
        <w:t>1p</w:t>
      </w:r>
    </w:p>
    <w:p w:rsidR="009D21CA" w:rsidRPr="007859BD" w:rsidRDefault="009D21CA" w:rsidP="00E50A99"/>
    <w:p w:rsidR="009D21CA" w:rsidRDefault="009D21CA" w:rsidP="00E50A99">
      <w:r w:rsidRPr="007859BD">
        <w:rPr>
          <w:b/>
          <w:bCs/>
        </w:rPr>
        <w:t>Tüvikoonus</w:t>
      </w:r>
      <w:r w:rsidRPr="007859BD">
        <w:t xml:space="preserve"> (kitsenev toru)</w:t>
      </w:r>
      <w:r w:rsidRPr="007859BD">
        <w:rPr>
          <w:b/>
          <w:bCs/>
        </w:rPr>
        <w:t xml:space="preserve"> (6p)  : </w:t>
      </w:r>
      <w:r w:rsidRPr="007859BD">
        <w:t>sisenev kiir õigesti joonistatud</w:t>
      </w:r>
      <w:r w:rsidRPr="007859BD">
        <w:rPr>
          <w:b/>
          <w:bCs/>
        </w:rPr>
        <w:t xml:space="preserve"> 1p; </w:t>
      </w:r>
      <w:r>
        <w:t xml:space="preserve">korrektne ja arusaadav </w:t>
      </w:r>
      <w:r>
        <w:tab/>
      </w:r>
      <w:r>
        <w:tab/>
      </w:r>
      <w:r>
        <w:tab/>
        <w:t>pee</w:t>
      </w:r>
      <w:r w:rsidRPr="007859BD">
        <w:t>g</w:t>
      </w:r>
      <w:r>
        <w:t>e</w:t>
      </w:r>
      <w:r w:rsidRPr="007859BD">
        <w:t>ldumisnurga</w:t>
      </w:r>
      <w:r>
        <w:t xml:space="preserve"> konstrueerimine (ristsirge ja sirkli, joonlaua ... abil) </w:t>
      </w:r>
    </w:p>
    <w:p w:rsidR="009D21CA" w:rsidRDefault="009D21CA" w:rsidP="00E50A99">
      <w:r>
        <w:rPr>
          <w:b/>
          <w:bCs/>
        </w:rPr>
        <w:t>2 p;</w:t>
      </w:r>
      <w:r>
        <w:t xml:space="preserve"> </w:t>
      </w:r>
    </w:p>
    <w:p w:rsidR="009D21CA" w:rsidRDefault="009D21CA" w:rsidP="00E50A99">
      <w:pPr>
        <w:rPr>
          <w:b/>
          <w:bCs/>
        </w:rPr>
      </w:pPr>
      <w:r>
        <w:tab/>
      </w:r>
      <w:r>
        <w:tab/>
        <w:t xml:space="preserve">õige kiirte tee (käik ) l kitsenevas torus ja sellest väljumisel </w:t>
      </w:r>
      <w:r>
        <w:rPr>
          <w:b/>
          <w:bCs/>
        </w:rPr>
        <w:t>3p</w:t>
      </w:r>
    </w:p>
    <w:p w:rsidR="009D21CA" w:rsidRDefault="009D21CA" w:rsidP="00E50A99">
      <w:r>
        <w:tab/>
      </w:r>
      <w:r>
        <w:tab/>
        <w:t xml:space="preserve">  </w:t>
      </w:r>
    </w:p>
    <w:p w:rsidR="009D21CA" w:rsidRDefault="009D21CA" w:rsidP="002F69B7"/>
    <w:p w:rsidR="009D21CA" w:rsidRDefault="009D21CA" w:rsidP="002F69B7"/>
    <w:p w:rsidR="009D21CA" w:rsidRDefault="009D21CA" w:rsidP="002F69B7"/>
    <w:p w:rsidR="009D21CA" w:rsidRDefault="009D21CA" w:rsidP="002F69B7"/>
    <w:p w:rsidR="009D21CA" w:rsidRDefault="009D21CA" w:rsidP="002F69B7"/>
    <w:p w:rsidR="009D21CA" w:rsidRDefault="009D21CA" w:rsidP="002F69B7"/>
    <w:p w:rsidR="009D21CA" w:rsidRDefault="009D21CA" w:rsidP="002F69B7"/>
    <w:p w:rsidR="009D21CA" w:rsidRDefault="009D21CA" w:rsidP="002F69B7"/>
    <w:p w:rsidR="009D21CA" w:rsidRDefault="009D21CA" w:rsidP="002F69B7"/>
    <w:p w:rsidR="009D21CA" w:rsidRDefault="009D21CA" w:rsidP="002F69B7"/>
    <w:p w:rsidR="009D21CA" w:rsidRDefault="009D21CA" w:rsidP="002F69B7"/>
    <w:p w:rsidR="009D21CA" w:rsidRDefault="009D21CA" w:rsidP="00E855FE">
      <w:pPr>
        <w:jc w:val="center"/>
      </w:pPr>
      <w:r>
        <w:t>11. DETSEMBER TALLINN</w:t>
      </w:r>
    </w:p>
    <w:sectPr w:rsidR="009D21CA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4A16D5"/>
    <w:multiLevelType w:val="hybridMultilevel"/>
    <w:tmpl w:val="30FA3E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7FB"/>
    <w:rsid w:val="000109A0"/>
    <w:rsid w:val="00022536"/>
    <w:rsid w:val="00042F08"/>
    <w:rsid w:val="000B1417"/>
    <w:rsid w:val="0016172C"/>
    <w:rsid w:val="00192813"/>
    <w:rsid w:val="001C5D04"/>
    <w:rsid w:val="001E185F"/>
    <w:rsid w:val="0029634E"/>
    <w:rsid w:val="002F69B7"/>
    <w:rsid w:val="003238AB"/>
    <w:rsid w:val="00334A65"/>
    <w:rsid w:val="003823E3"/>
    <w:rsid w:val="003E30BC"/>
    <w:rsid w:val="003F0237"/>
    <w:rsid w:val="00401F47"/>
    <w:rsid w:val="0041457E"/>
    <w:rsid w:val="00532DF2"/>
    <w:rsid w:val="00696462"/>
    <w:rsid w:val="006B505B"/>
    <w:rsid w:val="007859BD"/>
    <w:rsid w:val="007A4E8F"/>
    <w:rsid w:val="007B7F25"/>
    <w:rsid w:val="00821E6F"/>
    <w:rsid w:val="00826A4A"/>
    <w:rsid w:val="008C616D"/>
    <w:rsid w:val="0090614A"/>
    <w:rsid w:val="009240E9"/>
    <w:rsid w:val="00957D28"/>
    <w:rsid w:val="00977A68"/>
    <w:rsid w:val="00983980"/>
    <w:rsid w:val="009874A4"/>
    <w:rsid w:val="009D21CA"/>
    <w:rsid w:val="009E4577"/>
    <w:rsid w:val="00B20238"/>
    <w:rsid w:val="00B21D4B"/>
    <w:rsid w:val="00B75CCA"/>
    <w:rsid w:val="00B927FB"/>
    <w:rsid w:val="00BD7031"/>
    <w:rsid w:val="00CF0A3B"/>
    <w:rsid w:val="00D74E29"/>
    <w:rsid w:val="00D86DF6"/>
    <w:rsid w:val="00E50A99"/>
    <w:rsid w:val="00E855FE"/>
    <w:rsid w:val="00EE1A52"/>
    <w:rsid w:val="00EF6C8B"/>
    <w:rsid w:val="00F05A28"/>
    <w:rsid w:val="00F260BD"/>
    <w:rsid w:val="00F8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69B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2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0238"/>
    <w:rPr>
      <w:rFonts w:ascii="Tahoma" w:hAnsi="Tahoma" w:cs="Tahoma"/>
      <w:sz w:val="16"/>
      <w:szCs w:val="16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826A4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228</Words>
  <Characters>1326</Characters>
  <Application>Microsoft Office Outlook</Application>
  <DocSecurity>0</DocSecurity>
  <Lines>0</Lines>
  <Paragraphs>0</Paragraphs>
  <ScaleCrop>false</ScaleCrop>
  <Company>Haridusamet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guido0237</dc:creator>
  <cp:keywords/>
  <dc:description/>
  <cp:lastModifiedBy>toomas2718</cp:lastModifiedBy>
  <cp:revision>17</cp:revision>
  <dcterms:created xsi:type="dcterms:W3CDTF">2009-11-11T08:59:00Z</dcterms:created>
  <dcterms:modified xsi:type="dcterms:W3CDTF">2009-12-11T13:56:00Z</dcterms:modified>
</cp:coreProperties>
</file>